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58" w:rsidRDefault="006F7B58" w:rsidP="006D3D3C">
      <w:pPr>
        <w:jc w:val="center"/>
        <w:rPr>
          <w:b/>
          <w:sz w:val="28"/>
        </w:rPr>
      </w:pPr>
      <w:r>
        <w:rPr>
          <w:b/>
          <w:sz w:val="28"/>
        </w:rPr>
        <w:t>MEGHATALMA</w:t>
      </w:r>
      <w:bookmarkStart w:id="0" w:name="_GoBack"/>
      <w:bookmarkEnd w:id="0"/>
      <w:r>
        <w:rPr>
          <w:b/>
          <w:sz w:val="28"/>
        </w:rPr>
        <w:t>ZÁS</w:t>
      </w:r>
    </w:p>
    <w:p w:rsidR="006F7B58" w:rsidRPr="00A32DF7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center"/>
        <w:rPr>
          <w:sz w:val="20"/>
        </w:rPr>
      </w:pPr>
      <w:r>
        <w:rPr>
          <w:sz w:val="20"/>
        </w:rPr>
        <w:t>(Egyoldalú jognyilatkozat jármű előzetes eredetiségvizsgálatával összefüggő eljárásra)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Alulírott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________________________________________ (név) ________________________________ (születési hely, idő)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________________________________ (s</w:t>
      </w:r>
      <w:r w:rsidRPr="00D52F4F">
        <w:rPr>
          <w:sz w:val="20"/>
        </w:rPr>
        <w:t>zemélyazonosság igazolására alkalmas</w:t>
      </w:r>
      <w:r>
        <w:rPr>
          <w:sz w:val="20"/>
        </w:rPr>
        <w:t xml:space="preserve"> hatósági igazolvány típusa, száma)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_____________________________________ (lakcím) szám alatti lakos, mint a _________________________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__________________________________________________ (</w:t>
      </w:r>
      <w:r>
        <w:rPr>
          <w:b/>
          <w:sz w:val="20"/>
        </w:rPr>
        <w:t>cég</w:t>
      </w:r>
      <w:r>
        <w:rPr>
          <w:sz w:val="20"/>
        </w:rPr>
        <w:t xml:space="preserve"> megnevezése, cégjegyzék száma, székhelye)</w:t>
      </w: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 xml:space="preserve">képviselője/ügyvezetője </w:t>
      </w:r>
      <w:r w:rsidRPr="00EC38C6">
        <w:rPr>
          <w:i/>
          <w:sz w:val="20"/>
        </w:rPr>
        <w:t>(csak akkor kell kitölteni, ha a meghatalmazó cég képviseletében jár el és ad meghatalmazást)</w:t>
      </w:r>
      <w:r>
        <w:rPr>
          <w:sz w:val="20"/>
        </w:rPr>
        <w:t xml:space="preserve"> a továbbiakban </w:t>
      </w:r>
      <w:r>
        <w:rPr>
          <w:b/>
          <w:i/>
          <w:sz w:val="20"/>
        </w:rPr>
        <w:t>meghatalmazó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  <w:u w:val="single"/>
        </w:rPr>
      </w:pPr>
      <w:r>
        <w:rPr>
          <w:sz w:val="20"/>
          <w:u w:val="single"/>
        </w:rPr>
        <w:t>meghatalmazom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D52F4F">
      <w:pPr>
        <w:spacing w:line="480" w:lineRule="auto"/>
        <w:jc w:val="both"/>
        <w:rPr>
          <w:sz w:val="20"/>
        </w:rPr>
      </w:pPr>
      <w:r>
        <w:rPr>
          <w:sz w:val="20"/>
        </w:rPr>
        <w:t>________________________________________ (név) ________________________________ (születési hely, idő) ________________________________ (s</w:t>
      </w:r>
      <w:r w:rsidRPr="00D52F4F">
        <w:rPr>
          <w:sz w:val="20"/>
        </w:rPr>
        <w:t>zemélyazonosság igazolására alkalmas</w:t>
      </w:r>
      <w:r>
        <w:rPr>
          <w:sz w:val="20"/>
        </w:rPr>
        <w:t xml:space="preserve"> hatósági igazolvány típusa, száma) ________________________________________________ (lakcím) szám alatti lakost</w:t>
      </w:r>
      <w:r>
        <w:rPr>
          <w:i/>
          <w:sz w:val="20"/>
        </w:rPr>
        <w:t>,</w:t>
      </w: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 xml:space="preserve">hogy a cég tulajdonában lévő illetve telephelyén értékesített </w:t>
      </w:r>
      <w:r>
        <w:rPr>
          <w:b/>
          <w:sz w:val="20"/>
        </w:rPr>
        <w:t>járművek</w:t>
      </w:r>
      <w:r>
        <w:rPr>
          <w:sz w:val="20"/>
        </w:rPr>
        <w:t xml:space="preserve"> 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változó (rendszám) _változó_ (alvázszám) változó_ (gyártmány, típus)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 xml:space="preserve">vonatkozásában elvégzendő előzetes eredetiségvizsgálati eljárásban nevemben és helyettem eljárjon. A meghatalmazás kiterjed a teljes eredetiségvizsgálati eljárására, így az előzetes eredetiségvizsgálati eljárás kezdeményezésére, a jármű vizsgálaton történő bemutatására, a járműokmányok bemutatására, illetve a jármű előzetes eredetiségvizsgálatát követő iratok (igazolás, számviteli bizonylat, hatósági bizonyítvány) átvételére. 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Jelen meghatalmazás visszavonásig, illetve a járműre elvégzett előzetes eredetiségvizsgálat elvégzéséig áll fenn.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___________________, 20____ év ________________ hónap _____ nap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ind w:left="4956" w:firstLine="708"/>
        <w:jc w:val="both"/>
        <w:rPr>
          <w:sz w:val="20"/>
        </w:rPr>
      </w:pPr>
      <w:r>
        <w:rPr>
          <w:sz w:val="20"/>
        </w:rPr>
        <w:t>________________________________</w:t>
      </w:r>
    </w:p>
    <w:p w:rsidR="006F7B58" w:rsidRDefault="006F7B58" w:rsidP="006D3D3C">
      <w:pPr>
        <w:ind w:left="4956" w:firstLine="708"/>
        <w:jc w:val="both"/>
        <w:rPr>
          <w:sz w:val="20"/>
        </w:rPr>
      </w:pPr>
      <w:r>
        <w:rPr>
          <w:sz w:val="20"/>
        </w:rPr>
        <w:t xml:space="preserve">     Meghatalmazó saját kezű aláírása</w:t>
      </w:r>
    </w:p>
    <w:p w:rsidR="006F7B58" w:rsidRDefault="006F7B58" w:rsidP="006D3D3C">
      <w:pPr>
        <w:jc w:val="both"/>
        <w:rPr>
          <w:sz w:val="20"/>
          <w:u w:val="single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  <w:u w:val="single"/>
        </w:rPr>
        <w:t>Melléklet:</w:t>
      </w:r>
      <w:r>
        <w:rPr>
          <w:sz w:val="20"/>
        </w:rPr>
        <w:t xml:space="preserve"> cégkivonat, aláírási címpéldány másolata (amennyiben a meghatalmazó cég nevében adja a meghatalmazást)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  <w:rPr>
          <w:sz w:val="20"/>
        </w:rPr>
      </w:pPr>
      <w:r>
        <w:rPr>
          <w:sz w:val="20"/>
        </w:rPr>
        <w:t>Előttünk, mint tanúk előtt (a tanúk igazolják, hogy a kiállító /meghatalmazó/ jelen okiratot saját kezűleg írta alá, illetve aláírását előttük sajátkezű aláírásának ismerte el):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</w:pPr>
      <w:r>
        <w:t>__________________________________              __________________________________</w:t>
      </w:r>
    </w:p>
    <w:p w:rsidR="006F7B58" w:rsidRDefault="006F7B58" w:rsidP="006D3D3C">
      <w:pPr>
        <w:ind w:left="708" w:firstLine="708"/>
        <w:jc w:val="both"/>
        <w:rPr>
          <w:sz w:val="20"/>
        </w:rPr>
      </w:pPr>
      <w:r>
        <w:rPr>
          <w:sz w:val="20"/>
        </w:rPr>
        <w:t>Aláírás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Aláírás</w:t>
      </w:r>
    </w:p>
    <w:p w:rsidR="006F7B58" w:rsidRPr="00A32DF7" w:rsidRDefault="006F7B58" w:rsidP="00A32DF7">
      <w:pPr>
        <w:jc w:val="both"/>
        <w:rPr>
          <w:sz w:val="20"/>
        </w:rPr>
      </w:pPr>
    </w:p>
    <w:p w:rsidR="006F7B58" w:rsidRDefault="006F7B58" w:rsidP="006D3D3C">
      <w:pPr>
        <w:jc w:val="both"/>
      </w:pPr>
      <w:r>
        <w:t>__________________________________              __________________________________</w:t>
      </w:r>
    </w:p>
    <w:p w:rsidR="006F7B58" w:rsidRDefault="006F7B58" w:rsidP="006D3D3C">
      <w:pPr>
        <w:ind w:left="708"/>
        <w:jc w:val="both"/>
        <w:rPr>
          <w:sz w:val="20"/>
        </w:rPr>
      </w:pPr>
      <w:r>
        <w:rPr>
          <w:sz w:val="20"/>
        </w:rPr>
        <w:t xml:space="preserve">        Olvasható név                                                                                Olvasható név 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</w:pPr>
      <w:r>
        <w:t>__________________________________              __________________________________</w:t>
      </w:r>
    </w:p>
    <w:p w:rsidR="006F7B58" w:rsidRDefault="006F7B58" w:rsidP="006D3D3C">
      <w:pPr>
        <w:ind w:firstLine="708"/>
        <w:jc w:val="both"/>
        <w:rPr>
          <w:sz w:val="20"/>
        </w:rPr>
      </w:pPr>
      <w:r>
        <w:rPr>
          <w:sz w:val="20"/>
        </w:rPr>
        <w:t xml:space="preserve">      Lakcím (lakóhely)                                                                         Lakcím (lakóhely)</w:t>
      </w:r>
    </w:p>
    <w:p w:rsidR="006F7B58" w:rsidRDefault="006F7B58" w:rsidP="006D3D3C">
      <w:pPr>
        <w:jc w:val="both"/>
        <w:rPr>
          <w:sz w:val="20"/>
        </w:rPr>
      </w:pPr>
    </w:p>
    <w:p w:rsidR="006F7B58" w:rsidRDefault="006F7B58" w:rsidP="006D3D3C">
      <w:pPr>
        <w:jc w:val="both"/>
      </w:pPr>
      <w:r>
        <w:t>__________________________________              __________________________________</w:t>
      </w:r>
    </w:p>
    <w:p w:rsidR="006F7B58" w:rsidRDefault="006F7B58" w:rsidP="009645B3">
      <w:pPr>
        <w:ind w:left="426"/>
        <w:jc w:val="both"/>
        <w:rPr>
          <w:sz w:val="20"/>
        </w:rPr>
      </w:pPr>
      <w:r>
        <w:rPr>
          <w:sz w:val="20"/>
        </w:rPr>
        <w:t>Személyazonosság igazolására alkalmas                                   Személyazonosság igazolására alkalmas</w:t>
      </w:r>
    </w:p>
    <w:p w:rsidR="006F7B58" w:rsidRDefault="006F7B58" w:rsidP="009645B3">
      <w:pPr>
        <w:ind w:left="709"/>
        <w:jc w:val="both"/>
      </w:pPr>
      <w:r>
        <w:rPr>
          <w:sz w:val="20"/>
        </w:rPr>
        <w:t>hatósági igazolvány típusa, száma                                             hatósági igazolvány típusa, száma</w:t>
      </w:r>
    </w:p>
    <w:sectPr w:rsidR="006F7B58" w:rsidSect="00A32DF7">
      <w:pgSz w:w="11906" w:h="16838"/>
      <w:pgMar w:top="1077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C"/>
    <w:rsid w:val="001A5A75"/>
    <w:rsid w:val="002303AD"/>
    <w:rsid w:val="00474E2D"/>
    <w:rsid w:val="00553B4A"/>
    <w:rsid w:val="00630EF8"/>
    <w:rsid w:val="006D3D3C"/>
    <w:rsid w:val="006F7B58"/>
    <w:rsid w:val="009645B3"/>
    <w:rsid w:val="00A14130"/>
    <w:rsid w:val="00A32DF7"/>
    <w:rsid w:val="00B51AA9"/>
    <w:rsid w:val="00C45C11"/>
    <w:rsid w:val="00D52F4F"/>
    <w:rsid w:val="00EC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3C"/>
    <w:pPr>
      <w:widowControl w:val="0"/>
      <w:suppressAutoHyphens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368</Words>
  <Characters>2540</Characters>
  <Application>Microsoft Office Outlook</Application>
  <DocSecurity>0</DocSecurity>
  <Lines>0</Lines>
  <Paragraphs>0</Paragraphs>
  <ScaleCrop>false</ScaleCrop>
  <Company>KEKKH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Veróczky-Őri Magdolna</dc:creator>
  <cp:keywords/>
  <dc:description/>
  <cp:lastModifiedBy>mzol74</cp:lastModifiedBy>
  <cp:revision>2</cp:revision>
  <dcterms:created xsi:type="dcterms:W3CDTF">2015-09-22T07:26:00Z</dcterms:created>
  <dcterms:modified xsi:type="dcterms:W3CDTF">2015-09-22T07:26:00Z</dcterms:modified>
</cp:coreProperties>
</file>